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7D" w:rsidRDefault="00F5687D" w:rsidP="00B926C9">
      <w:pPr>
        <w:jc w:val="both"/>
        <w:rPr>
          <w:rFonts w:ascii="仿宋" w:eastAsia="仿宋"/>
          <w:sz w:val="28"/>
          <w:szCs w:val="28"/>
        </w:rPr>
      </w:pPr>
      <w:r>
        <w:rPr>
          <w:rFonts w:ascii="仿宋" w:hAnsi="仿宋" w:hint="eastAsia"/>
          <w:sz w:val="28"/>
          <w:szCs w:val="28"/>
        </w:rPr>
        <w:t>附件</w:t>
      </w:r>
      <w:r>
        <w:rPr>
          <w:rFonts w:ascii="仿宋" w:hAnsi="仿宋"/>
          <w:sz w:val="28"/>
          <w:szCs w:val="28"/>
        </w:rPr>
        <w:t>1</w:t>
      </w:r>
    </w:p>
    <w:p w:rsidR="00F5687D" w:rsidRPr="00B926C9" w:rsidRDefault="00F5687D" w:rsidP="00B926C9">
      <w:pPr>
        <w:rPr>
          <w:rFonts w:ascii="仿宋" w:eastAsia="仿宋"/>
          <w:sz w:val="28"/>
          <w:szCs w:val="28"/>
        </w:rPr>
      </w:pPr>
      <w:r w:rsidRPr="00B926C9">
        <w:rPr>
          <w:rFonts w:ascii="方正小标宋简体" w:eastAsia="方正小标宋简体" w:hAnsi="仿宋" w:hint="eastAsia"/>
          <w:sz w:val="44"/>
          <w:szCs w:val="44"/>
        </w:rPr>
        <w:t>福建省教育科研基地、基地</w:t>
      </w:r>
      <w:bookmarkStart w:id="0" w:name="_GoBack"/>
      <w:bookmarkEnd w:id="0"/>
      <w:r w:rsidRPr="00B926C9">
        <w:rPr>
          <w:rFonts w:ascii="方正小标宋简体" w:eastAsia="方正小标宋简体" w:hAnsi="仿宋" w:hint="eastAsia"/>
          <w:sz w:val="44"/>
          <w:szCs w:val="44"/>
        </w:rPr>
        <w:t>校名单</w:t>
      </w:r>
    </w:p>
    <w:p w:rsidR="00F5687D" w:rsidRDefault="00F5687D" w:rsidP="00E21756">
      <w:pPr>
        <w:jc w:val="both"/>
        <w:rPr>
          <w:rFonts w:ascii="仿宋" w:eastAsia="仿宋"/>
          <w:sz w:val="32"/>
          <w:szCs w:val="32"/>
        </w:rPr>
      </w:pPr>
    </w:p>
    <w:p w:rsidR="00F5687D" w:rsidRPr="00E21756" w:rsidRDefault="00F5687D" w:rsidP="00E21756">
      <w:pPr>
        <w:jc w:val="both"/>
        <w:rPr>
          <w:rFonts w:ascii="仿宋" w:eastAsia="仿宋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一、</w:t>
      </w:r>
      <w:r w:rsidRPr="00640609">
        <w:rPr>
          <w:rFonts w:ascii="仿宋" w:hAnsi="仿宋" w:hint="eastAsia"/>
          <w:sz w:val="32"/>
          <w:szCs w:val="32"/>
        </w:rPr>
        <w:t>福建省教育科研</w:t>
      </w:r>
      <w:r>
        <w:rPr>
          <w:rFonts w:ascii="仿宋" w:hAnsi="仿宋" w:hint="eastAsia"/>
          <w:sz w:val="32"/>
          <w:szCs w:val="32"/>
        </w:rPr>
        <w:t>实验</w:t>
      </w:r>
      <w:r w:rsidRPr="00640609">
        <w:rPr>
          <w:rFonts w:ascii="仿宋" w:hAnsi="仿宋" w:hint="eastAsia"/>
          <w:sz w:val="32"/>
          <w:szCs w:val="32"/>
        </w:rPr>
        <w:t>基地</w:t>
      </w:r>
      <w:r>
        <w:rPr>
          <w:rFonts w:ascii="仿宋" w:hAnsi="仿宋" w:hint="eastAsia"/>
          <w:sz w:val="32"/>
          <w:szCs w:val="32"/>
        </w:rPr>
        <w:t>：南安市实验幼儿园</w:t>
      </w:r>
    </w:p>
    <w:p w:rsidR="00F5687D" w:rsidRDefault="00F5687D" w:rsidP="00E21756">
      <w:pPr>
        <w:jc w:val="both"/>
        <w:rPr>
          <w:rFonts w:ascii="仿宋" w:eastAsia="仿宋"/>
          <w:sz w:val="32"/>
          <w:szCs w:val="32"/>
        </w:rPr>
      </w:pPr>
    </w:p>
    <w:p w:rsidR="00F5687D" w:rsidRPr="00640609" w:rsidRDefault="00F5687D" w:rsidP="00FD1184">
      <w:pPr>
        <w:jc w:val="both"/>
        <w:rPr>
          <w:rFonts w:ascii="仿宋" w:eastAsia="仿宋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>二、</w:t>
      </w:r>
      <w:r w:rsidRPr="00640609">
        <w:rPr>
          <w:rFonts w:ascii="仿宋" w:hAnsi="仿宋" w:hint="eastAsia"/>
          <w:sz w:val="32"/>
          <w:szCs w:val="32"/>
        </w:rPr>
        <w:t>福建省教育科研基地校名单（</w:t>
      </w:r>
      <w:r w:rsidRPr="00640609">
        <w:rPr>
          <w:rFonts w:ascii="仿宋" w:hAnsi="仿宋"/>
          <w:sz w:val="32"/>
          <w:szCs w:val="32"/>
        </w:rPr>
        <w:t>11</w:t>
      </w:r>
      <w:r w:rsidRPr="00640609">
        <w:rPr>
          <w:rFonts w:ascii="仿宋" w:hAnsi="仿宋" w:hint="eastAsia"/>
          <w:sz w:val="32"/>
          <w:szCs w:val="32"/>
        </w:rPr>
        <w:t>所）</w:t>
      </w:r>
    </w:p>
    <w:p w:rsidR="00F5687D" w:rsidRPr="00FD1184" w:rsidRDefault="00F5687D" w:rsidP="00E21756">
      <w:pPr>
        <w:jc w:val="both"/>
        <w:rPr>
          <w:rFonts w:ascii="仿宋" w:eastAsia="仿宋"/>
          <w:sz w:val="32"/>
          <w:szCs w:val="32"/>
        </w:rPr>
      </w:pPr>
    </w:p>
    <w:p w:rsidR="00F5687D" w:rsidRPr="00640609" w:rsidRDefault="00F5687D" w:rsidP="00E21756">
      <w:pPr>
        <w:jc w:val="left"/>
        <w:rPr>
          <w:rFonts w:ascii="仿宋_GB2312" w:eastAsia="仿宋_GB2312" w:hAnsi="宋体" w:cs="宋体"/>
          <w:color w:val="000000"/>
          <w:spacing w:val="-6"/>
          <w:sz w:val="32"/>
          <w:szCs w:val="32"/>
        </w:rPr>
      </w:pPr>
      <w:r w:rsidRPr="00640609">
        <w:rPr>
          <w:rFonts w:ascii="仿宋_GB2312" w:eastAsia="仿宋_GB2312" w:hAnsi="宋体" w:cs="宋体"/>
          <w:color w:val="000000"/>
          <w:spacing w:val="-6"/>
          <w:sz w:val="32"/>
          <w:szCs w:val="32"/>
        </w:rPr>
        <w:t>1.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高中校（</w:t>
      </w:r>
      <w:r w:rsidRPr="00640609">
        <w:rPr>
          <w:rFonts w:ascii="仿宋_GB2312" w:eastAsia="仿宋_GB2312" w:hAnsi="宋体" w:cs="宋体"/>
          <w:color w:val="000000"/>
          <w:spacing w:val="-6"/>
          <w:sz w:val="32"/>
          <w:szCs w:val="32"/>
        </w:rPr>
        <w:t>4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所）：</w:t>
      </w:r>
    </w:p>
    <w:p w:rsidR="00F5687D" w:rsidRPr="00640609" w:rsidRDefault="00F5687D" w:rsidP="00E21756">
      <w:pPr>
        <w:ind w:left="1080"/>
        <w:jc w:val="left"/>
        <w:rPr>
          <w:rFonts w:ascii="仿宋_GB2312" w:eastAsia="仿宋_GB2312"/>
          <w:color w:val="000000"/>
          <w:sz w:val="32"/>
          <w:szCs w:val="32"/>
        </w:rPr>
      </w:pP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南安</w:t>
      </w:r>
      <w:r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市第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一中</w:t>
      </w:r>
      <w:r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学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、</w:t>
      </w:r>
      <w:r w:rsidRPr="00115232">
        <w:rPr>
          <w:rFonts w:ascii="仿宋_GB2312" w:eastAsia="仿宋_GB2312" w:hAnsi="宋体" w:hint="eastAsia"/>
          <w:sz w:val="32"/>
          <w:szCs w:val="32"/>
        </w:rPr>
        <w:t>南安</w:t>
      </w:r>
      <w:r>
        <w:rPr>
          <w:rFonts w:ascii="仿宋_GB2312" w:eastAsia="仿宋_GB2312" w:hAnsi="宋体" w:hint="eastAsia"/>
          <w:sz w:val="32"/>
          <w:szCs w:val="32"/>
        </w:rPr>
        <w:t>市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国光中学、</w:t>
      </w:r>
      <w:r w:rsidRPr="00115232">
        <w:rPr>
          <w:rFonts w:ascii="仿宋_GB2312" w:eastAsia="仿宋_GB2312" w:hAnsi="宋体" w:hint="eastAsia"/>
          <w:sz w:val="32"/>
          <w:szCs w:val="32"/>
        </w:rPr>
        <w:t>南安</w:t>
      </w:r>
      <w:r>
        <w:rPr>
          <w:rFonts w:ascii="仿宋_GB2312" w:eastAsia="仿宋_GB2312" w:hAnsi="宋体" w:hint="eastAsia"/>
          <w:sz w:val="32"/>
          <w:szCs w:val="32"/>
        </w:rPr>
        <w:t>市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侨光中学、南安</w:t>
      </w:r>
      <w:r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市第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三中</w:t>
      </w:r>
      <w:r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学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；</w:t>
      </w:r>
    </w:p>
    <w:p w:rsidR="00F5687D" w:rsidRPr="00640609" w:rsidRDefault="00F5687D" w:rsidP="00E21756">
      <w:pPr>
        <w:jc w:val="left"/>
        <w:rPr>
          <w:rFonts w:ascii="仿宋_GB2312" w:eastAsia="仿宋_GB2312" w:hAnsi="宋体" w:cs="宋体"/>
          <w:color w:val="000000"/>
          <w:spacing w:val="-6"/>
          <w:sz w:val="32"/>
          <w:szCs w:val="32"/>
        </w:rPr>
      </w:pPr>
      <w:r w:rsidRPr="00640609">
        <w:rPr>
          <w:rFonts w:ascii="仿宋_GB2312" w:eastAsia="仿宋_GB2312" w:hAnsi="宋体" w:cs="宋体"/>
          <w:color w:val="000000"/>
          <w:spacing w:val="-6"/>
          <w:sz w:val="32"/>
          <w:szCs w:val="32"/>
        </w:rPr>
        <w:t>2.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初中校（</w:t>
      </w:r>
      <w:r w:rsidRPr="00640609">
        <w:rPr>
          <w:rFonts w:ascii="仿宋_GB2312" w:eastAsia="仿宋_GB2312" w:hAnsi="宋体" w:cs="宋体"/>
          <w:color w:val="000000"/>
          <w:spacing w:val="-6"/>
          <w:sz w:val="32"/>
          <w:szCs w:val="32"/>
        </w:rPr>
        <w:t>3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所）：</w:t>
      </w:r>
    </w:p>
    <w:p w:rsidR="00F5687D" w:rsidRPr="00AF6264" w:rsidRDefault="00F5687D" w:rsidP="00E21756">
      <w:pPr>
        <w:ind w:left="1080"/>
        <w:jc w:val="left"/>
        <w:rPr>
          <w:rFonts w:ascii="仿宋_GB2312" w:eastAsia="仿宋_GB2312" w:hAnsi="宋体" w:cs="宋体"/>
          <w:strike/>
          <w:color w:val="000000"/>
          <w:spacing w:val="-6"/>
          <w:sz w:val="32"/>
          <w:szCs w:val="32"/>
        </w:rPr>
      </w:pP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泉州师范学院附属鹏峰中学、南安市实验中学、</w:t>
      </w:r>
      <w:r w:rsidRPr="00115232">
        <w:rPr>
          <w:rFonts w:ascii="仿宋_GB2312" w:eastAsia="仿宋_GB2312" w:hAnsi="宋体" w:hint="eastAsia"/>
          <w:sz w:val="32"/>
          <w:szCs w:val="32"/>
        </w:rPr>
        <w:t>南安</w:t>
      </w:r>
      <w:r>
        <w:rPr>
          <w:rFonts w:ascii="仿宋_GB2312" w:eastAsia="仿宋_GB2312" w:hAnsi="宋体" w:hint="eastAsia"/>
          <w:sz w:val="32"/>
          <w:szCs w:val="32"/>
        </w:rPr>
        <w:t>市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国光初级中学；</w:t>
      </w:r>
    </w:p>
    <w:p w:rsidR="00F5687D" w:rsidRPr="00640609" w:rsidRDefault="00F5687D" w:rsidP="00E21756">
      <w:pPr>
        <w:jc w:val="left"/>
        <w:rPr>
          <w:rFonts w:ascii="仿宋_GB2312" w:eastAsia="仿宋_GB2312" w:hAnsi="宋体" w:cs="宋体"/>
          <w:color w:val="000000"/>
          <w:spacing w:val="-6"/>
          <w:sz w:val="32"/>
          <w:szCs w:val="32"/>
        </w:rPr>
      </w:pPr>
      <w:r w:rsidRPr="00640609">
        <w:rPr>
          <w:rFonts w:ascii="仿宋_GB2312" w:eastAsia="仿宋_GB2312" w:hAnsi="宋体" w:cs="宋体"/>
          <w:color w:val="000000"/>
          <w:spacing w:val="-6"/>
          <w:sz w:val="32"/>
          <w:szCs w:val="32"/>
        </w:rPr>
        <w:t>3.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小学（</w:t>
      </w:r>
      <w:r w:rsidRPr="00640609">
        <w:rPr>
          <w:rFonts w:ascii="仿宋_GB2312" w:eastAsia="仿宋_GB2312" w:hAnsi="宋体" w:cs="宋体"/>
          <w:color w:val="000000"/>
          <w:spacing w:val="-6"/>
          <w:sz w:val="32"/>
          <w:szCs w:val="32"/>
        </w:rPr>
        <w:t>3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所）：</w:t>
      </w:r>
    </w:p>
    <w:p w:rsidR="00F5687D" w:rsidRPr="00640609" w:rsidRDefault="00F5687D" w:rsidP="00E21756">
      <w:pPr>
        <w:ind w:left="1080"/>
        <w:jc w:val="left"/>
        <w:rPr>
          <w:rFonts w:ascii="仿宋_GB2312" w:eastAsia="仿宋_GB2312" w:hAnsi="宋体" w:cs="宋体"/>
          <w:color w:val="000000"/>
          <w:spacing w:val="-6"/>
          <w:sz w:val="32"/>
          <w:szCs w:val="32"/>
        </w:rPr>
      </w:pP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南安</w:t>
      </w:r>
      <w:r w:rsidRPr="00640609">
        <w:rPr>
          <w:rFonts w:ascii="仿宋_GB2312" w:eastAsia="仿宋_GB2312" w:hAnsi="宋体" w:hint="eastAsia"/>
          <w:color w:val="000000"/>
          <w:sz w:val="32"/>
          <w:szCs w:val="32"/>
        </w:rPr>
        <w:t>市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第一实验小学、南安</w:t>
      </w:r>
      <w:r w:rsidRPr="00640609">
        <w:rPr>
          <w:rFonts w:ascii="仿宋_GB2312" w:eastAsia="仿宋_GB2312" w:hAnsi="宋体" w:hint="eastAsia"/>
          <w:color w:val="000000"/>
          <w:sz w:val="32"/>
          <w:szCs w:val="32"/>
        </w:rPr>
        <w:t>市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柳城小学、南安市国专中心小学；</w:t>
      </w:r>
    </w:p>
    <w:p w:rsidR="00F5687D" w:rsidRPr="00640609" w:rsidRDefault="00F5687D" w:rsidP="00E21756">
      <w:pPr>
        <w:spacing w:line="500" w:lineRule="exact"/>
        <w:jc w:val="left"/>
        <w:textAlignment w:val="baseline"/>
        <w:rPr>
          <w:rFonts w:ascii="仿宋_GB2312" w:eastAsia="仿宋_GB2312" w:hAnsi="宋体" w:cs="宋体"/>
          <w:color w:val="000000"/>
          <w:spacing w:val="-6"/>
          <w:sz w:val="32"/>
          <w:szCs w:val="32"/>
        </w:rPr>
      </w:pPr>
      <w:r w:rsidRPr="00640609">
        <w:rPr>
          <w:rFonts w:ascii="仿宋_GB2312" w:eastAsia="仿宋_GB2312" w:hAnsi="宋体" w:cs="宋体"/>
          <w:color w:val="000000"/>
          <w:spacing w:val="-6"/>
          <w:sz w:val="32"/>
          <w:szCs w:val="32"/>
        </w:rPr>
        <w:t>4.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幼儿园（</w:t>
      </w:r>
      <w:r w:rsidRPr="00640609">
        <w:rPr>
          <w:rFonts w:ascii="仿宋_GB2312" w:eastAsia="仿宋_GB2312" w:hAnsi="宋体" w:cs="宋体"/>
          <w:color w:val="000000"/>
          <w:spacing w:val="-6"/>
          <w:sz w:val="32"/>
          <w:szCs w:val="32"/>
        </w:rPr>
        <w:t>1</w:t>
      </w:r>
      <w:r w:rsidRPr="00640609">
        <w:rPr>
          <w:rFonts w:ascii="仿宋_GB2312" w:eastAsia="仿宋_GB2312" w:hAnsi="宋体" w:cs="宋体" w:hint="eastAsia"/>
          <w:color w:val="000000"/>
          <w:spacing w:val="-6"/>
          <w:sz w:val="32"/>
          <w:szCs w:val="32"/>
        </w:rPr>
        <w:t>所）：</w:t>
      </w:r>
    </w:p>
    <w:p w:rsidR="00F5687D" w:rsidRPr="00640609" w:rsidRDefault="00F5687D" w:rsidP="00E21756">
      <w:pPr>
        <w:spacing w:line="500" w:lineRule="exact"/>
        <w:ind w:left="1080"/>
        <w:jc w:val="left"/>
        <w:textAlignment w:val="baseline"/>
        <w:rPr>
          <w:rFonts w:ascii="仿宋_GB2312" w:eastAsia="仿宋_GB2312" w:hAnsi="宋体"/>
          <w:color w:val="000000"/>
          <w:sz w:val="32"/>
          <w:szCs w:val="32"/>
        </w:rPr>
      </w:pPr>
      <w:r w:rsidRPr="00640609">
        <w:rPr>
          <w:rFonts w:ascii="仿宋_GB2312" w:eastAsia="仿宋_GB2312" w:hAnsi="宋体" w:hint="eastAsia"/>
          <w:color w:val="000000"/>
          <w:sz w:val="32"/>
          <w:szCs w:val="32"/>
        </w:rPr>
        <w:t>南安市第一幼儿园；</w:t>
      </w:r>
    </w:p>
    <w:p w:rsidR="00F5687D" w:rsidRPr="00906EB3" w:rsidRDefault="00F5687D" w:rsidP="00E21756">
      <w:pPr>
        <w:jc w:val="both"/>
        <w:rPr>
          <w:rFonts w:ascii="仿宋" w:eastAsia="仿宋"/>
          <w:sz w:val="28"/>
          <w:szCs w:val="28"/>
        </w:rPr>
      </w:pPr>
    </w:p>
    <w:p w:rsidR="00F5687D" w:rsidRDefault="00F5687D" w:rsidP="00E21756">
      <w:pPr>
        <w:jc w:val="both"/>
        <w:rPr>
          <w:rFonts w:ascii="仿宋" w:eastAsia="仿宋"/>
          <w:sz w:val="28"/>
          <w:szCs w:val="28"/>
        </w:rPr>
      </w:pPr>
    </w:p>
    <w:p w:rsidR="00F5687D" w:rsidRDefault="00F5687D" w:rsidP="00E21756">
      <w:pPr>
        <w:jc w:val="both"/>
        <w:rPr>
          <w:rFonts w:ascii="仿宋" w:eastAsia="仿宋"/>
          <w:sz w:val="28"/>
          <w:szCs w:val="28"/>
        </w:rPr>
      </w:pPr>
    </w:p>
    <w:p w:rsidR="00F5687D" w:rsidRDefault="00F5687D" w:rsidP="00E21756">
      <w:pPr>
        <w:jc w:val="both"/>
        <w:rPr>
          <w:rFonts w:ascii="仿宋" w:eastAsia="仿宋"/>
          <w:sz w:val="28"/>
          <w:szCs w:val="28"/>
        </w:rPr>
      </w:pPr>
    </w:p>
    <w:p w:rsidR="00F5687D" w:rsidRDefault="00F5687D" w:rsidP="00E21756">
      <w:pPr>
        <w:jc w:val="both"/>
        <w:rPr>
          <w:rFonts w:ascii="仿宋" w:eastAsia="仿宋"/>
          <w:sz w:val="28"/>
          <w:szCs w:val="28"/>
        </w:rPr>
      </w:pPr>
    </w:p>
    <w:p w:rsidR="00F5687D" w:rsidRDefault="00F5687D" w:rsidP="00E21756">
      <w:pPr>
        <w:jc w:val="both"/>
        <w:rPr>
          <w:rFonts w:ascii="仿宋" w:eastAsia="仿宋"/>
          <w:sz w:val="28"/>
          <w:szCs w:val="28"/>
        </w:rPr>
      </w:pPr>
    </w:p>
    <w:p w:rsidR="00F5687D" w:rsidRDefault="00F5687D" w:rsidP="00E21756">
      <w:pPr>
        <w:jc w:val="both"/>
        <w:rPr>
          <w:rFonts w:ascii="仿宋" w:eastAsia="仿宋"/>
          <w:sz w:val="28"/>
          <w:szCs w:val="28"/>
        </w:rPr>
      </w:pPr>
    </w:p>
    <w:p w:rsidR="00F5687D" w:rsidRDefault="00F5687D" w:rsidP="00E21756">
      <w:pPr>
        <w:jc w:val="both"/>
        <w:rPr>
          <w:rFonts w:ascii="仿宋" w:eastAsia="仿宋"/>
          <w:sz w:val="28"/>
          <w:szCs w:val="28"/>
        </w:rPr>
      </w:pPr>
    </w:p>
    <w:p w:rsidR="00F5687D" w:rsidRDefault="00F5687D" w:rsidP="00E21756">
      <w:pPr>
        <w:jc w:val="both"/>
        <w:rPr>
          <w:rFonts w:ascii="仿宋" w:eastAsia="仿宋"/>
          <w:sz w:val="28"/>
          <w:szCs w:val="28"/>
        </w:rPr>
      </w:pPr>
    </w:p>
    <w:p w:rsidR="00F5687D" w:rsidRPr="00E21756" w:rsidRDefault="00F5687D"/>
    <w:sectPr w:rsidR="00F5687D" w:rsidRPr="00E21756" w:rsidSect="00290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7D" w:rsidRDefault="00F5687D" w:rsidP="00FB0090">
      <w:r>
        <w:separator/>
      </w:r>
    </w:p>
  </w:endnote>
  <w:endnote w:type="continuationSeparator" w:id="0">
    <w:p w:rsidR="00F5687D" w:rsidRDefault="00F5687D" w:rsidP="00FB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7D" w:rsidRDefault="00F568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7D" w:rsidRDefault="00F568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7D" w:rsidRDefault="00F568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7D" w:rsidRDefault="00F5687D" w:rsidP="00FB0090">
      <w:r>
        <w:separator/>
      </w:r>
    </w:p>
  </w:footnote>
  <w:footnote w:type="continuationSeparator" w:id="0">
    <w:p w:rsidR="00F5687D" w:rsidRDefault="00F5687D" w:rsidP="00FB0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7D" w:rsidRDefault="00F568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7D" w:rsidRDefault="00F5687D" w:rsidP="00FB009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7D" w:rsidRDefault="00F568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756"/>
    <w:rsid w:val="00014084"/>
    <w:rsid w:val="00016AB8"/>
    <w:rsid w:val="0001796F"/>
    <w:rsid w:val="0002239D"/>
    <w:rsid w:val="000326F0"/>
    <w:rsid w:val="0005503B"/>
    <w:rsid w:val="00056E9A"/>
    <w:rsid w:val="000712A8"/>
    <w:rsid w:val="000968E7"/>
    <w:rsid w:val="000C11D8"/>
    <w:rsid w:val="000C396F"/>
    <w:rsid w:val="000E7520"/>
    <w:rsid w:val="00100C58"/>
    <w:rsid w:val="00115232"/>
    <w:rsid w:val="00116393"/>
    <w:rsid w:val="00152FF9"/>
    <w:rsid w:val="00160520"/>
    <w:rsid w:val="00164006"/>
    <w:rsid w:val="001A5EBF"/>
    <w:rsid w:val="001C759D"/>
    <w:rsid w:val="002279A9"/>
    <w:rsid w:val="002425BB"/>
    <w:rsid w:val="00243053"/>
    <w:rsid w:val="0026458A"/>
    <w:rsid w:val="00290E80"/>
    <w:rsid w:val="002B35E8"/>
    <w:rsid w:val="002D1DBA"/>
    <w:rsid w:val="003356B1"/>
    <w:rsid w:val="00340709"/>
    <w:rsid w:val="00342008"/>
    <w:rsid w:val="00343001"/>
    <w:rsid w:val="003518E9"/>
    <w:rsid w:val="0035500C"/>
    <w:rsid w:val="003618D1"/>
    <w:rsid w:val="00372E71"/>
    <w:rsid w:val="00396541"/>
    <w:rsid w:val="003F61B7"/>
    <w:rsid w:val="003F6B17"/>
    <w:rsid w:val="003F70A0"/>
    <w:rsid w:val="00402B96"/>
    <w:rsid w:val="004133F4"/>
    <w:rsid w:val="00417E38"/>
    <w:rsid w:val="00430D30"/>
    <w:rsid w:val="00432227"/>
    <w:rsid w:val="00461ABC"/>
    <w:rsid w:val="00467A60"/>
    <w:rsid w:val="00481DE9"/>
    <w:rsid w:val="00494282"/>
    <w:rsid w:val="004965EA"/>
    <w:rsid w:val="004A0A6F"/>
    <w:rsid w:val="004E6F3F"/>
    <w:rsid w:val="0054427E"/>
    <w:rsid w:val="00545C4E"/>
    <w:rsid w:val="005476CC"/>
    <w:rsid w:val="0057373A"/>
    <w:rsid w:val="00573E34"/>
    <w:rsid w:val="00576FF8"/>
    <w:rsid w:val="005B1111"/>
    <w:rsid w:val="005D6868"/>
    <w:rsid w:val="00604888"/>
    <w:rsid w:val="006101E4"/>
    <w:rsid w:val="00626BF7"/>
    <w:rsid w:val="00640609"/>
    <w:rsid w:val="00647360"/>
    <w:rsid w:val="00652ACE"/>
    <w:rsid w:val="00656507"/>
    <w:rsid w:val="0066441C"/>
    <w:rsid w:val="006A3B39"/>
    <w:rsid w:val="006D10EF"/>
    <w:rsid w:val="006F470E"/>
    <w:rsid w:val="00706F4A"/>
    <w:rsid w:val="00710F70"/>
    <w:rsid w:val="00713988"/>
    <w:rsid w:val="00716CF0"/>
    <w:rsid w:val="007171DE"/>
    <w:rsid w:val="00724C47"/>
    <w:rsid w:val="007333C4"/>
    <w:rsid w:val="00766717"/>
    <w:rsid w:val="00766D42"/>
    <w:rsid w:val="007854F3"/>
    <w:rsid w:val="00795B6E"/>
    <w:rsid w:val="007A2782"/>
    <w:rsid w:val="007A62BD"/>
    <w:rsid w:val="007A793F"/>
    <w:rsid w:val="007C65FF"/>
    <w:rsid w:val="007E0915"/>
    <w:rsid w:val="00810090"/>
    <w:rsid w:val="00846F8A"/>
    <w:rsid w:val="00847525"/>
    <w:rsid w:val="008863D0"/>
    <w:rsid w:val="008869AD"/>
    <w:rsid w:val="008B2931"/>
    <w:rsid w:val="008F74EB"/>
    <w:rsid w:val="00906EB3"/>
    <w:rsid w:val="009177F1"/>
    <w:rsid w:val="00924DCD"/>
    <w:rsid w:val="009457F7"/>
    <w:rsid w:val="00982C42"/>
    <w:rsid w:val="009A6D5C"/>
    <w:rsid w:val="009D1F72"/>
    <w:rsid w:val="009E4477"/>
    <w:rsid w:val="009E4FD0"/>
    <w:rsid w:val="009F5556"/>
    <w:rsid w:val="00A40631"/>
    <w:rsid w:val="00A556AB"/>
    <w:rsid w:val="00A6155B"/>
    <w:rsid w:val="00A63F46"/>
    <w:rsid w:val="00AB5B46"/>
    <w:rsid w:val="00AD3020"/>
    <w:rsid w:val="00AE1DCC"/>
    <w:rsid w:val="00AF6264"/>
    <w:rsid w:val="00B01231"/>
    <w:rsid w:val="00B217FC"/>
    <w:rsid w:val="00B24C6C"/>
    <w:rsid w:val="00B8158D"/>
    <w:rsid w:val="00B84118"/>
    <w:rsid w:val="00B8520B"/>
    <w:rsid w:val="00B926C9"/>
    <w:rsid w:val="00BB5BD3"/>
    <w:rsid w:val="00BB67E3"/>
    <w:rsid w:val="00BB770A"/>
    <w:rsid w:val="00BC37FD"/>
    <w:rsid w:val="00BC49E3"/>
    <w:rsid w:val="00BE2014"/>
    <w:rsid w:val="00BE20A4"/>
    <w:rsid w:val="00C21B99"/>
    <w:rsid w:val="00C23A04"/>
    <w:rsid w:val="00C67ED0"/>
    <w:rsid w:val="00CA5B4D"/>
    <w:rsid w:val="00CD75C3"/>
    <w:rsid w:val="00D217B5"/>
    <w:rsid w:val="00D25FE2"/>
    <w:rsid w:val="00D30887"/>
    <w:rsid w:val="00D53C9C"/>
    <w:rsid w:val="00D852C2"/>
    <w:rsid w:val="00DB77EF"/>
    <w:rsid w:val="00DC2A46"/>
    <w:rsid w:val="00DF4E7E"/>
    <w:rsid w:val="00E02497"/>
    <w:rsid w:val="00E0328D"/>
    <w:rsid w:val="00E21756"/>
    <w:rsid w:val="00E27FF5"/>
    <w:rsid w:val="00E74502"/>
    <w:rsid w:val="00E97BFA"/>
    <w:rsid w:val="00F00EEE"/>
    <w:rsid w:val="00F15BB6"/>
    <w:rsid w:val="00F5687D"/>
    <w:rsid w:val="00F90338"/>
    <w:rsid w:val="00FB0090"/>
    <w:rsid w:val="00FC00DA"/>
    <w:rsid w:val="00FD1184"/>
    <w:rsid w:val="00FF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56"/>
    <w:pPr>
      <w:adjustRightInd w:val="0"/>
      <w:snapToGrid w:val="0"/>
      <w:jc w:val="center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90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0090"/>
    <w:rPr>
      <w:rFonts w:ascii="Tahoma" w:eastAsia="微软雅黑" w:hAnsi="Tahoma" w:cs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FB009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0090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33</Words>
  <Characters>190</Characters>
  <Application>Microsoft Office Outlook</Application>
  <DocSecurity>0</DocSecurity>
  <Lines>0</Lines>
  <Paragraphs>0</Paragraphs>
  <ScaleCrop>false</ScaleCrop>
  <Company>jinhu.me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jhfans</dc:creator>
  <cp:keywords/>
  <dc:description/>
  <cp:lastModifiedBy>郭志贤</cp:lastModifiedBy>
  <cp:revision>6</cp:revision>
  <dcterms:created xsi:type="dcterms:W3CDTF">2019-01-10T01:32:00Z</dcterms:created>
  <dcterms:modified xsi:type="dcterms:W3CDTF">2019-05-15T06:36:00Z</dcterms:modified>
</cp:coreProperties>
</file>